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75" w:rsidRPr="00004A75" w:rsidRDefault="00004A75" w:rsidP="00004A75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『</w:t>
      </w:r>
      <w:r w:rsidR="005A5273">
        <w:rPr>
          <w:rFonts w:ascii="HG丸ｺﾞｼｯｸM-PRO" w:eastAsia="HG丸ｺﾞｼｯｸM-PRO" w:hAnsi="HG丸ｺﾞｼｯｸM-PRO" w:hint="eastAsia"/>
          <w:sz w:val="26"/>
          <w:szCs w:val="26"/>
        </w:rPr>
        <w:t>ふじおかうまいもんフェス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』出店申込書</w:t>
      </w:r>
    </w:p>
    <w:p w:rsidR="00812928" w:rsidRPr="007A4968" w:rsidRDefault="00812928" w:rsidP="00812928">
      <w:pPr>
        <w:rPr>
          <w:b/>
          <w:sz w:val="18"/>
          <w:szCs w:val="18"/>
        </w:rPr>
      </w:pPr>
    </w:p>
    <w:tbl>
      <w:tblPr>
        <w:tblStyle w:val="a5"/>
        <w:tblpPr w:leftFromText="142" w:rightFromText="142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2127"/>
        <w:gridCol w:w="1842"/>
        <w:gridCol w:w="6663"/>
      </w:tblGrid>
      <w:tr w:rsidR="00004A75" w:rsidRPr="007A4968" w:rsidTr="00004A75">
        <w:trPr>
          <w:trHeight w:val="561"/>
        </w:trPr>
        <w:tc>
          <w:tcPr>
            <w:tcW w:w="2127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</w:t>
            </w:r>
            <w:r w:rsidRPr="007A4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店名（屋号）</w:t>
            </w:r>
          </w:p>
        </w:tc>
        <w:tc>
          <w:tcPr>
            <w:tcW w:w="8505" w:type="dxa"/>
            <w:gridSpan w:val="2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04A75" w:rsidRPr="007A4968" w:rsidTr="00004A75">
        <w:trPr>
          <w:trHeight w:val="410"/>
        </w:trPr>
        <w:tc>
          <w:tcPr>
            <w:tcW w:w="2127" w:type="dxa"/>
            <w:vMerge w:val="restart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49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842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4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663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04A75" w:rsidRPr="007A4968" w:rsidTr="00004A75">
        <w:trPr>
          <w:trHeight w:val="416"/>
        </w:trPr>
        <w:tc>
          <w:tcPr>
            <w:tcW w:w="2127" w:type="dxa"/>
            <w:vMerge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4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663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04A75" w:rsidRPr="007A4968" w:rsidTr="00004A75">
        <w:trPr>
          <w:trHeight w:val="422"/>
        </w:trPr>
        <w:tc>
          <w:tcPr>
            <w:tcW w:w="2127" w:type="dxa"/>
            <w:vMerge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TEL/FAX</w:t>
            </w:r>
          </w:p>
        </w:tc>
        <w:tc>
          <w:tcPr>
            <w:tcW w:w="6663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</w:p>
        </w:tc>
      </w:tr>
      <w:tr w:rsidR="00004A75" w:rsidRPr="007A4968" w:rsidTr="00004A75">
        <w:trPr>
          <w:trHeight w:val="413"/>
        </w:trPr>
        <w:tc>
          <w:tcPr>
            <w:tcW w:w="2127" w:type="dxa"/>
            <w:vMerge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4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Ｅメール</w:t>
            </w:r>
          </w:p>
        </w:tc>
        <w:tc>
          <w:tcPr>
            <w:tcW w:w="6663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04A75" w:rsidRPr="007A4968" w:rsidTr="00FB40C5">
        <w:trPr>
          <w:trHeight w:val="694"/>
        </w:trPr>
        <w:tc>
          <w:tcPr>
            <w:tcW w:w="2127" w:type="dxa"/>
            <w:vAlign w:val="center"/>
          </w:tcPr>
          <w:p w:rsidR="00004A75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出店形態</w:t>
            </w:r>
          </w:p>
          <w:p w:rsidR="00FB40C5" w:rsidRPr="00FB40C5" w:rsidRDefault="00FB40C5" w:rsidP="00004A7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B40C5">
              <w:rPr>
                <w:rFonts w:ascii="HG丸ｺﾞｼｯｸM-PRO" w:eastAsia="HG丸ｺﾞｼｯｸM-PRO" w:hAnsi="HG丸ｺﾞｼｯｸM-PRO" w:hint="eastAsia"/>
                <w:sz w:val="20"/>
              </w:rPr>
              <w:t>どちらかに〇</w:t>
            </w:r>
          </w:p>
        </w:tc>
        <w:tc>
          <w:tcPr>
            <w:tcW w:w="8505" w:type="dxa"/>
            <w:gridSpan w:val="2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テント　　　　／　　　　キッチンカー</w:t>
            </w:r>
          </w:p>
        </w:tc>
      </w:tr>
      <w:tr w:rsidR="00004A75" w:rsidRPr="007A4968" w:rsidTr="00FB40C5">
        <w:trPr>
          <w:trHeight w:val="1129"/>
        </w:trPr>
        <w:tc>
          <w:tcPr>
            <w:tcW w:w="2127" w:type="dxa"/>
            <w:vAlign w:val="center"/>
          </w:tcPr>
          <w:p w:rsidR="00004A75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キッチンカー</w:t>
            </w:r>
          </w:p>
          <w:p w:rsidR="00004A75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の大きさ</w:t>
            </w:r>
          </w:p>
          <w:p w:rsidR="00FB40C5" w:rsidRPr="00FB40C5" w:rsidRDefault="00FB40C5" w:rsidP="00004A7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B40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（車両全体の大きさ）</w:t>
            </w:r>
          </w:p>
        </w:tc>
        <w:tc>
          <w:tcPr>
            <w:tcW w:w="8505" w:type="dxa"/>
            <w:gridSpan w:val="2"/>
            <w:vAlign w:val="center"/>
          </w:tcPr>
          <w:p w:rsidR="00FB40C5" w:rsidRDefault="00FB40C5" w:rsidP="00FB40C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全長　　　　　　　　　　／　　全幅　</w:t>
            </w:r>
          </w:p>
          <w:p w:rsidR="00004A75" w:rsidRPr="00FB40C5" w:rsidRDefault="00FB40C5" w:rsidP="00FB40C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B40C5">
              <w:rPr>
                <w:rFonts w:ascii="HG丸ｺﾞｼｯｸM-PRO" w:eastAsia="HG丸ｺﾞｼｯｸM-PRO" w:hAnsi="HG丸ｺﾞｼｯｸM-PRO" w:hint="eastAsia"/>
                <w:sz w:val="20"/>
              </w:rPr>
              <w:t>（おおよその大きさでかまいません）</w:t>
            </w:r>
          </w:p>
        </w:tc>
      </w:tr>
      <w:tr w:rsidR="00004A75" w:rsidRPr="007A4968" w:rsidTr="00004A75">
        <w:trPr>
          <w:trHeight w:val="552"/>
        </w:trPr>
        <w:tc>
          <w:tcPr>
            <w:tcW w:w="2127" w:type="dxa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販売品目</w:t>
            </w:r>
          </w:p>
        </w:tc>
        <w:tc>
          <w:tcPr>
            <w:tcW w:w="8505" w:type="dxa"/>
            <w:gridSpan w:val="2"/>
            <w:vAlign w:val="center"/>
          </w:tcPr>
          <w:p w:rsidR="00004A75" w:rsidRPr="007A4968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04A75" w:rsidRPr="007A4968" w:rsidTr="00004A75">
        <w:trPr>
          <w:trHeight w:val="683"/>
        </w:trPr>
        <w:tc>
          <w:tcPr>
            <w:tcW w:w="2127" w:type="dxa"/>
            <w:vAlign w:val="center"/>
          </w:tcPr>
          <w:p w:rsidR="00004A75" w:rsidRPr="00F005B0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7A496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プロパンガス</w:t>
            </w:r>
            <w:r w:rsidR="00F005B0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器具</w:t>
            </w:r>
          </w:p>
        </w:tc>
        <w:tc>
          <w:tcPr>
            <w:tcW w:w="8505" w:type="dxa"/>
            <w:gridSpan w:val="2"/>
            <w:vAlign w:val="center"/>
          </w:tcPr>
          <w:p w:rsidR="00004A75" w:rsidRPr="007A4968" w:rsidRDefault="00004A75" w:rsidP="00F005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使用する</w:t>
            </w:r>
            <w:r w:rsidR="00F005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7A4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5B458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</w:t>
            </w:r>
            <w:r w:rsidRPr="007A49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使用しない</w:t>
            </w:r>
          </w:p>
        </w:tc>
      </w:tr>
      <w:tr w:rsidR="00004A75" w:rsidRPr="007A4968" w:rsidTr="00004A75">
        <w:trPr>
          <w:trHeight w:val="706"/>
        </w:trPr>
        <w:tc>
          <w:tcPr>
            <w:tcW w:w="2127" w:type="dxa"/>
            <w:vAlign w:val="center"/>
          </w:tcPr>
          <w:p w:rsidR="00004A75" w:rsidRPr="000F62A6" w:rsidRDefault="00004A75" w:rsidP="00004A7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電源</w:t>
            </w:r>
          </w:p>
        </w:tc>
        <w:tc>
          <w:tcPr>
            <w:tcW w:w="8505" w:type="dxa"/>
            <w:gridSpan w:val="2"/>
            <w:vAlign w:val="center"/>
          </w:tcPr>
          <w:p w:rsidR="00004A75" w:rsidRPr="007A4968" w:rsidRDefault="00CA7288" w:rsidP="00CA7288">
            <w:pPr>
              <w:ind w:firstLineChars="1000" w:firstLine="22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必要　　　　　　</w:t>
            </w:r>
            <w:r w:rsidR="00004A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／　　　　不用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</w:p>
        </w:tc>
      </w:tr>
      <w:tr w:rsidR="00CA7288" w:rsidRPr="007A4968" w:rsidTr="00004A75">
        <w:trPr>
          <w:trHeight w:val="706"/>
        </w:trPr>
        <w:tc>
          <w:tcPr>
            <w:tcW w:w="2127" w:type="dxa"/>
            <w:vAlign w:val="center"/>
          </w:tcPr>
          <w:p w:rsidR="00CA7288" w:rsidRDefault="00CA7288" w:rsidP="00CA7288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使用電源ワット数</w:t>
            </w:r>
          </w:p>
        </w:tc>
        <w:tc>
          <w:tcPr>
            <w:tcW w:w="8505" w:type="dxa"/>
            <w:gridSpan w:val="2"/>
            <w:vAlign w:val="center"/>
          </w:tcPr>
          <w:p w:rsidR="00CA7288" w:rsidRDefault="00CA7288" w:rsidP="00CA7288">
            <w:pPr>
              <w:ind w:firstLineChars="900" w:firstLine="198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ワット</w:t>
            </w:r>
          </w:p>
        </w:tc>
      </w:tr>
      <w:tr w:rsidR="00004A75" w:rsidRPr="007A4968" w:rsidTr="00CA7288">
        <w:trPr>
          <w:trHeight w:val="982"/>
        </w:trPr>
        <w:tc>
          <w:tcPr>
            <w:tcW w:w="2127" w:type="dxa"/>
            <w:vAlign w:val="center"/>
          </w:tcPr>
          <w:p w:rsidR="00004A75" w:rsidRPr="007A4968" w:rsidRDefault="00F005B0" w:rsidP="00004A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505" w:type="dxa"/>
            <w:gridSpan w:val="2"/>
            <w:vAlign w:val="center"/>
          </w:tcPr>
          <w:p w:rsidR="00004A75" w:rsidRDefault="00004A75" w:rsidP="00004A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04A75" w:rsidRDefault="00004A75" w:rsidP="00004A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04A75" w:rsidRPr="007A4968" w:rsidRDefault="00004A75" w:rsidP="00004A7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D830FE" w:rsidRDefault="00D830FE" w:rsidP="00CF35AE">
      <w:pPr>
        <w:ind w:left="141" w:hangingChars="67" w:hanging="141"/>
        <w:rPr>
          <w:rFonts w:ascii="HG丸ｺﾞｼｯｸM-PRO" w:eastAsia="HG丸ｺﾞｼｯｸM-PRO" w:hAnsi="HG丸ｺﾞｼｯｸM-PRO"/>
          <w:szCs w:val="24"/>
        </w:rPr>
      </w:pPr>
    </w:p>
    <w:p w:rsidR="00CF35AE" w:rsidRDefault="005B4586" w:rsidP="00CF35AE">
      <w:pPr>
        <w:ind w:left="141" w:hangingChars="67" w:hanging="14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CF35AE">
        <w:rPr>
          <w:rFonts w:ascii="HG丸ｺﾞｼｯｸM-PRO" w:eastAsia="HG丸ｺﾞｼｯｸM-PRO" w:hAnsi="HG丸ｺﾞｼｯｸM-PRO" w:hint="eastAsia"/>
          <w:szCs w:val="24"/>
        </w:rPr>
        <w:t>※以下、保健所届出情報</w:t>
      </w:r>
      <w:r w:rsidR="00311B1D">
        <w:rPr>
          <w:rFonts w:ascii="HG丸ｺﾞｼｯｸM-PRO" w:eastAsia="HG丸ｺﾞｼｯｸM-PRO" w:hAnsi="HG丸ｺﾞｼｯｸM-PRO" w:hint="eastAsia"/>
          <w:szCs w:val="24"/>
        </w:rPr>
        <w:t>（保健所への届出は、事務局において全店舗一括して行います。）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081"/>
        <w:gridCol w:w="2543"/>
        <w:gridCol w:w="2684"/>
        <w:gridCol w:w="2324"/>
      </w:tblGrid>
      <w:tr w:rsidR="00CF35AE" w:rsidTr="00FE3FD3">
        <w:tc>
          <w:tcPr>
            <w:tcW w:w="3081" w:type="dxa"/>
            <w:vAlign w:val="center"/>
          </w:tcPr>
          <w:p w:rsidR="00CF35AE" w:rsidRDefault="00CF35AE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取扱品目</w:t>
            </w:r>
          </w:p>
        </w:tc>
        <w:tc>
          <w:tcPr>
            <w:tcW w:w="2543" w:type="dxa"/>
            <w:vAlign w:val="center"/>
          </w:tcPr>
          <w:p w:rsidR="00CF35AE" w:rsidRDefault="00CF35AE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原材料</w:t>
            </w:r>
          </w:p>
        </w:tc>
        <w:tc>
          <w:tcPr>
            <w:tcW w:w="2684" w:type="dxa"/>
            <w:vAlign w:val="center"/>
          </w:tcPr>
          <w:p w:rsidR="00CF35AE" w:rsidRDefault="00CF35AE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仕入先</w:t>
            </w:r>
          </w:p>
        </w:tc>
        <w:tc>
          <w:tcPr>
            <w:tcW w:w="2324" w:type="dxa"/>
            <w:vAlign w:val="center"/>
          </w:tcPr>
          <w:p w:rsidR="00CF35AE" w:rsidRDefault="00CF35AE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現地での調理方法</w:t>
            </w:r>
          </w:p>
        </w:tc>
      </w:tr>
      <w:tr w:rsidR="000F62A6" w:rsidTr="00FE3FD3">
        <w:tc>
          <w:tcPr>
            <w:tcW w:w="3081" w:type="dxa"/>
            <w:vMerge w:val="restart"/>
            <w:vAlign w:val="center"/>
          </w:tcPr>
          <w:p w:rsidR="000F62A6" w:rsidRDefault="000F62A6" w:rsidP="000F62A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（例）　　焼きそば</w:t>
            </w:r>
          </w:p>
        </w:tc>
        <w:tc>
          <w:tcPr>
            <w:tcW w:w="2543" w:type="dxa"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めん</w:t>
            </w:r>
          </w:p>
        </w:tc>
        <w:tc>
          <w:tcPr>
            <w:tcW w:w="2684" w:type="dxa"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××スーパー</w:t>
            </w:r>
          </w:p>
        </w:tc>
        <w:tc>
          <w:tcPr>
            <w:tcW w:w="2324" w:type="dxa"/>
            <w:vMerge w:val="restart"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焼く</w:t>
            </w:r>
          </w:p>
        </w:tc>
      </w:tr>
      <w:tr w:rsidR="000F62A6" w:rsidTr="00FE3FD3">
        <w:tc>
          <w:tcPr>
            <w:tcW w:w="3081" w:type="dxa"/>
            <w:vMerge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野菜</w:t>
            </w:r>
          </w:p>
        </w:tc>
        <w:tc>
          <w:tcPr>
            <w:tcW w:w="2684" w:type="dxa"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△△青果店</w:t>
            </w:r>
          </w:p>
        </w:tc>
        <w:tc>
          <w:tcPr>
            <w:tcW w:w="2324" w:type="dxa"/>
            <w:vMerge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F62A6" w:rsidTr="00FE3FD3">
        <w:tc>
          <w:tcPr>
            <w:tcW w:w="3081" w:type="dxa"/>
            <w:vMerge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豚肉</w:t>
            </w:r>
          </w:p>
        </w:tc>
        <w:tc>
          <w:tcPr>
            <w:tcW w:w="2684" w:type="dxa"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○○精肉店</w:t>
            </w:r>
          </w:p>
        </w:tc>
        <w:tc>
          <w:tcPr>
            <w:tcW w:w="2324" w:type="dxa"/>
            <w:vMerge/>
            <w:vAlign w:val="center"/>
          </w:tcPr>
          <w:p w:rsidR="000F62A6" w:rsidRDefault="000F62A6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F35AE" w:rsidTr="00FE3FD3">
        <w:trPr>
          <w:trHeight w:val="2303"/>
        </w:trPr>
        <w:tc>
          <w:tcPr>
            <w:tcW w:w="3081" w:type="dxa"/>
            <w:vAlign w:val="center"/>
          </w:tcPr>
          <w:p w:rsidR="00CF35AE" w:rsidRDefault="00CF35AE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CF35AE" w:rsidRDefault="00CF35AE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CF35AE" w:rsidRDefault="00CF35AE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bookmarkStart w:id="0" w:name="_GoBack"/>
            <w:bookmarkEnd w:id="0"/>
          </w:p>
        </w:tc>
        <w:tc>
          <w:tcPr>
            <w:tcW w:w="2324" w:type="dxa"/>
            <w:vAlign w:val="center"/>
          </w:tcPr>
          <w:p w:rsidR="00CF35AE" w:rsidRDefault="00CF35AE" w:rsidP="000F62A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7B5734" w:rsidRPr="00D830FE" w:rsidRDefault="00026C51" w:rsidP="00D830FE">
      <w:pPr>
        <w:spacing w:beforeLines="50" w:before="180"/>
        <w:ind w:left="147" w:hangingChars="67" w:hanging="147"/>
        <w:rPr>
          <w:rFonts w:ascii="HG丸ｺﾞｼｯｸM-PRO" w:eastAsia="HG丸ｺﾞｼｯｸM-PRO" w:hAnsi="HG丸ｺﾞｼｯｸM-PRO"/>
          <w:szCs w:val="22"/>
          <w:u w:val="double"/>
        </w:rPr>
      </w:pPr>
      <w:r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※出店者</w:t>
      </w:r>
      <w:r w:rsidR="00FA1C34"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事前説明</w:t>
      </w:r>
      <w:r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会</w:t>
      </w:r>
      <w:r w:rsidR="00FB40C5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5A5273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9</w:t>
      </w:r>
      <w:r w:rsidR="007B5734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月</w:t>
      </w:r>
      <w:r w:rsidR="005A5273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26</w:t>
      </w:r>
      <w:r w:rsidR="007B5734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日</w:t>
      </w:r>
      <w:r w:rsidR="00772EA1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（</w:t>
      </w:r>
      <w:r w:rsidR="005A5273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木</w:t>
      </w:r>
      <w:r w:rsidR="00772EA1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）</w:t>
      </w:r>
      <w:r w:rsidR="007B5734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１</w:t>
      </w:r>
      <w:r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5</w:t>
      </w:r>
      <w:r w:rsidR="007B5734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時から　市役所</w:t>
      </w:r>
      <w:r w:rsidR="005A5273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本庁舎　第1</w:t>
      </w:r>
      <w:r w:rsidR="007B5734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会議室</w:t>
      </w:r>
      <w:r w:rsidR="007B5734"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で開催しますので</w:t>
      </w:r>
      <w:r w:rsidR="00772EA1"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7B5734"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申し込みされた方は必ず出席してください。</w:t>
      </w:r>
      <w:r w:rsidR="00FA1C34"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7B5734"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代理</w:t>
      </w:r>
      <w:r w:rsidR="00FA1C34" w:rsidRPr="00D830FE">
        <w:rPr>
          <w:rFonts w:ascii="HG丸ｺﾞｼｯｸM-PRO" w:eastAsia="HG丸ｺﾞｼｯｸM-PRO" w:hAnsi="HG丸ｺﾞｼｯｸM-PRO" w:hint="eastAsia"/>
          <w:sz w:val="22"/>
          <w:szCs w:val="24"/>
        </w:rPr>
        <w:t>出席可）</w:t>
      </w:r>
    </w:p>
    <w:p w:rsidR="007B5734" w:rsidRDefault="007B5734" w:rsidP="00B82CA4">
      <w:pPr>
        <w:rPr>
          <w:rFonts w:ascii="HG丸ｺﾞｼｯｸM-PRO" w:eastAsia="HG丸ｺﾞｼｯｸM-PRO" w:hAnsi="HG丸ｺﾞｼｯｸM-PRO"/>
          <w:sz w:val="22"/>
          <w:szCs w:val="24"/>
          <w:u w:val="double"/>
        </w:rPr>
      </w:pPr>
      <w:r w:rsidRPr="00D830FE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AD7EA8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申し込み</w:t>
      </w:r>
      <w:r w:rsidR="00FA1C34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〆切</w:t>
      </w:r>
      <w:r w:rsidR="005A5273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９</w:t>
      </w:r>
      <w:r w:rsidR="00772EA1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月</w:t>
      </w:r>
      <w:r w:rsidR="005A5273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１０</w:t>
      </w:r>
      <w:r w:rsidR="00B37916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日（</w:t>
      </w:r>
      <w:r w:rsidR="005A5273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火</w:t>
      </w:r>
      <w:r w:rsidR="00772EA1" w:rsidRPr="00D830FE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）</w:t>
      </w:r>
    </w:p>
    <w:p w:rsidR="0071033C" w:rsidRPr="00D830FE" w:rsidRDefault="0071033C" w:rsidP="00B82CA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1033C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営業許可証の写しを一緒に提出してください。</w:t>
      </w:r>
    </w:p>
    <w:p w:rsidR="00FA1C34" w:rsidRPr="00D830FE" w:rsidRDefault="00E50721" w:rsidP="00FB40C5">
      <w:pPr>
        <w:ind w:left="147" w:hangingChars="67" w:hanging="147"/>
        <w:rPr>
          <w:rFonts w:ascii="HG丸ｺﾞｼｯｸM-PRO" w:eastAsia="HG丸ｺﾞｼｯｸM-PRO" w:hAnsi="HG丸ｺﾞｼｯｸM-PRO"/>
          <w:sz w:val="22"/>
          <w:szCs w:val="22"/>
        </w:rPr>
      </w:pPr>
      <w:r w:rsidRPr="00D830FE">
        <w:rPr>
          <w:rFonts w:ascii="HG丸ｺﾞｼｯｸM-PRO" w:eastAsia="HG丸ｺﾞｼｯｸM-PRO" w:hAnsi="HG丸ｺﾞｼｯｸM-PRO" w:hint="eastAsia"/>
          <w:sz w:val="22"/>
          <w:szCs w:val="22"/>
        </w:rPr>
        <w:t>※出店者の故意または重大な過失により事故</w:t>
      </w:r>
      <w:r w:rsidR="00470F64" w:rsidRPr="00D830FE">
        <w:rPr>
          <w:rFonts w:ascii="HG丸ｺﾞｼｯｸM-PRO" w:eastAsia="HG丸ｺﾞｼｯｸM-PRO" w:hAnsi="HG丸ｺﾞｼｯｸM-PRO" w:hint="eastAsia"/>
          <w:sz w:val="22"/>
          <w:szCs w:val="22"/>
        </w:rPr>
        <w:t>などが発生した場合は、当該出店者の責任において解決するものとし、実行委員会は一切の責任は負いません。保険については</w:t>
      </w:r>
      <w:r w:rsidR="00FA1C34" w:rsidRPr="00D830FE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470F64" w:rsidRPr="00D830FE">
        <w:rPr>
          <w:rFonts w:ascii="HG丸ｺﾞｼｯｸM-PRO" w:eastAsia="HG丸ｺﾞｼｯｸM-PRO" w:hAnsi="HG丸ｺﾞｼｯｸM-PRO" w:hint="eastAsia"/>
          <w:sz w:val="22"/>
          <w:szCs w:val="22"/>
        </w:rPr>
        <w:t>出店者自身でご加入ください。</w:t>
      </w:r>
    </w:p>
    <w:p w:rsidR="00405AB3" w:rsidRPr="00D830FE" w:rsidRDefault="00F07F1C" w:rsidP="00D830FE">
      <w:pPr>
        <w:ind w:firstLineChars="200" w:firstLine="440"/>
        <w:rPr>
          <w:rFonts w:asciiTheme="minorHAnsi" w:eastAsia="HG丸ｺﾞｼｯｸM-PRO" w:hAnsiTheme="minorHAnsi"/>
          <w:sz w:val="22"/>
          <w:szCs w:val="22"/>
        </w:rPr>
      </w:pPr>
      <w:r w:rsidRPr="00D830FE">
        <w:rPr>
          <w:rFonts w:asciiTheme="minorHAnsi" w:eastAsia="HG丸ｺﾞｼｯｸM-PRO" w:hAnsiTheme="minorHAnsi"/>
          <w:sz w:val="22"/>
          <w:szCs w:val="22"/>
        </w:rPr>
        <w:t>FAX</w:t>
      </w:r>
      <w:r w:rsidRPr="00D830FE">
        <w:rPr>
          <w:rFonts w:asciiTheme="minorHAnsi" w:eastAsia="HG丸ｺﾞｼｯｸM-PRO" w:hAnsiTheme="minorHAnsi"/>
          <w:sz w:val="22"/>
          <w:szCs w:val="22"/>
        </w:rPr>
        <w:t>：</w:t>
      </w:r>
      <w:r w:rsidRPr="00D830FE">
        <w:rPr>
          <w:rFonts w:asciiTheme="minorHAnsi" w:eastAsia="HG丸ｺﾞｼｯｸM-PRO" w:hAnsiTheme="minorHAnsi"/>
          <w:sz w:val="22"/>
          <w:szCs w:val="22"/>
        </w:rPr>
        <w:t>0274-24-4414</w:t>
      </w:r>
      <w:r w:rsidRPr="00D830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FA1C34" w:rsidRPr="00D830FE">
        <w:rPr>
          <w:rFonts w:asciiTheme="minorHAnsi" w:eastAsia="HG丸ｺﾞｼｯｸM-PRO" w:hAnsiTheme="minorHAnsi"/>
          <w:sz w:val="22"/>
          <w:szCs w:val="22"/>
        </w:rPr>
        <w:t>E-mail</w:t>
      </w:r>
      <w:r w:rsidR="00FA1C34" w:rsidRPr="00D830FE">
        <w:rPr>
          <w:rFonts w:asciiTheme="minorHAnsi" w:eastAsia="HG丸ｺﾞｼｯｸM-PRO" w:hAnsiTheme="minorHAnsi"/>
          <w:sz w:val="22"/>
          <w:szCs w:val="22"/>
        </w:rPr>
        <w:t>：</w:t>
      </w:r>
      <w:r w:rsidR="00AD7EA8" w:rsidRPr="00D830FE">
        <w:rPr>
          <w:rFonts w:asciiTheme="minorHAnsi" w:eastAsia="HG丸ｺﾞｼｯｸM-PRO" w:hAnsiTheme="minorHAnsi"/>
          <w:sz w:val="22"/>
          <w:szCs w:val="22"/>
        </w:rPr>
        <w:t>syoko@city.fujioka.gunma.jp</w:t>
      </w:r>
    </w:p>
    <w:sectPr w:rsidR="00405AB3" w:rsidRPr="00D830FE" w:rsidSect="00822FDE">
      <w:pgSz w:w="11906" w:h="16838" w:code="9"/>
      <w:pgMar w:top="567" w:right="567" w:bottom="454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32" w:rsidRDefault="00787932" w:rsidP="00787932">
      <w:r>
        <w:separator/>
      </w:r>
    </w:p>
  </w:endnote>
  <w:endnote w:type="continuationSeparator" w:id="0">
    <w:p w:rsidR="00787932" w:rsidRDefault="00787932" w:rsidP="0078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32" w:rsidRDefault="00787932" w:rsidP="00787932">
      <w:r>
        <w:separator/>
      </w:r>
    </w:p>
  </w:footnote>
  <w:footnote w:type="continuationSeparator" w:id="0">
    <w:p w:rsidR="00787932" w:rsidRDefault="00787932" w:rsidP="0078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A8"/>
    <w:rsid w:val="00004A75"/>
    <w:rsid w:val="00020CFB"/>
    <w:rsid w:val="00026C51"/>
    <w:rsid w:val="00044614"/>
    <w:rsid w:val="00045EEF"/>
    <w:rsid w:val="00054A1D"/>
    <w:rsid w:val="0009249E"/>
    <w:rsid w:val="000A46A8"/>
    <w:rsid w:val="000A51DA"/>
    <w:rsid w:val="000C32CC"/>
    <w:rsid w:val="000F62A6"/>
    <w:rsid w:val="001109B4"/>
    <w:rsid w:val="00151AD8"/>
    <w:rsid w:val="00181286"/>
    <w:rsid w:val="001A42F9"/>
    <w:rsid w:val="001C67B1"/>
    <w:rsid w:val="00204739"/>
    <w:rsid w:val="002156FF"/>
    <w:rsid w:val="00246855"/>
    <w:rsid w:val="002C0277"/>
    <w:rsid w:val="00311B1D"/>
    <w:rsid w:val="003144AB"/>
    <w:rsid w:val="003D029C"/>
    <w:rsid w:val="003E3E8C"/>
    <w:rsid w:val="003E688A"/>
    <w:rsid w:val="003F4EAC"/>
    <w:rsid w:val="003F5B6B"/>
    <w:rsid w:val="00405AB3"/>
    <w:rsid w:val="004523D3"/>
    <w:rsid w:val="00470F64"/>
    <w:rsid w:val="004E5299"/>
    <w:rsid w:val="004F39E5"/>
    <w:rsid w:val="005A5273"/>
    <w:rsid w:val="005B4586"/>
    <w:rsid w:val="005B484B"/>
    <w:rsid w:val="00614EEF"/>
    <w:rsid w:val="006253E0"/>
    <w:rsid w:val="00671432"/>
    <w:rsid w:val="006829C8"/>
    <w:rsid w:val="00690EC6"/>
    <w:rsid w:val="006A1070"/>
    <w:rsid w:val="006D2704"/>
    <w:rsid w:val="006E50E8"/>
    <w:rsid w:val="006E7C70"/>
    <w:rsid w:val="0071033C"/>
    <w:rsid w:val="0072172C"/>
    <w:rsid w:val="007468B9"/>
    <w:rsid w:val="00772EA1"/>
    <w:rsid w:val="00777C7B"/>
    <w:rsid w:val="00787932"/>
    <w:rsid w:val="007A4968"/>
    <w:rsid w:val="007B0C09"/>
    <w:rsid w:val="007B5734"/>
    <w:rsid w:val="007D598C"/>
    <w:rsid w:val="007E4D6D"/>
    <w:rsid w:val="00812928"/>
    <w:rsid w:val="00822FDE"/>
    <w:rsid w:val="008A4E08"/>
    <w:rsid w:val="008F77BF"/>
    <w:rsid w:val="00913058"/>
    <w:rsid w:val="009354FA"/>
    <w:rsid w:val="00952D8E"/>
    <w:rsid w:val="009E0235"/>
    <w:rsid w:val="009F3FC6"/>
    <w:rsid w:val="00A0699F"/>
    <w:rsid w:val="00A1428B"/>
    <w:rsid w:val="00A51FAF"/>
    <w:rsid w:val="00A53A4A"/>
    <w:rsid w:val="00AC5723"/>
    <w:rsid w:val="00AD7EA8"/>
    <w:rsid w:val="00AE3C28"/>
    <w:rsid w:val="00AF47D1"/>
    <w:rsid w:val="00B37916"/>
    <w:rsid w:val="00B56FDD"/>
    <w:rsid w:val="00B602D1"/>
    <w:rsid w:val="00B82CA4"/>
    <w:rsid w:val="00BC054A"/>
    <w:rsid w:val="00BD400A"/>
    <w:rsid w:val="00C2777C"/>
    <w:rsid w:val="00C82414"/>
    <w:rsid w:val="00CA7288"/>
    <w:rsid w:val="00CF35AE"/>
    <w:rsid w:val="00D00802"/>
    <w:rsid w:val="00D314A0"/>
    <w:rsid w:val="00D66194"/>
    <w:rsid w:val="00D830FE"/>
    <w:rsid w:val="00D84DE0"/>
    <w:rsid w:val="00D9305C"/>
    <w:rsid w:val="00D93F3E"/>
    <w:rsid w:val="00DC4B61"/>
    <w:rsid w:val="00DF00E2"/>
    <w:rsid w:val="00E50721"/>
    <w:rsid w:val="00E57438"/>
    <w:rsid w:val="00E8644C"/>
    <w:rsid w:val="00E96468"/>
    <w:rsid w:val="00F005B0"/>
    <w:rsid w:val="00F00AB2"/>
    <w:rsid w:val="00F07F1C"/>
    <w:rsid w:val="00F07FC2"/>
    <w:rsid w:val="00F328B0"/>
    <w:rsid w:val="00F5431B"/>
    <w:rsid w:val="00F62E52"/>
    <w:rsid w:val="00F95B36"/>
    <w:rsid w:val="00FA1C34"/>
    <w:rsid w:val="00FA22ED"/>
    <w:rsid w:val="00FB40C5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fillcolor="red" shadowcolor="none"/>
    </o:shapedefaults>
    <o:shapelayout v:ext="edit">
      <o:idmap v:ext="edit" data="1"/>
    </o:shapelayout>
  </w:shapeDefaults>
  <w:decimalSymbol w:val="."/>
  <w:listSeparator w:val=","/>
  <w15:docId w15:val="{80A4BD17-C178-4675-A55A-BE7DA1D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2D8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181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7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93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87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932"/>
    <w:rPr>
      <w:kern w:val="2"/>
      <w:sz w:val="21"/>
    </w:rPr>
  </w:style>
  <w:style w:type="character" w:styleId="aa">
    <w:name w:val="Hyperlink"/>
    <w:basedOn w:val="a0"/>
    <w:uiPriority w:val="99"/>
    <w:unhideWhenUsed/>
    <w:rsid w:val="00045EE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00AB2"/>
  </w:style>
  <w:style w:type="character" w:customStyle="1" w:styleId="ac">
    <w:name w:val="日付 (文字)"/>
    <w:basedOn w:val="a0"/>
    <w:link w:val="ab"/>
    <w:uiPriority w:val="99"/>
    <w:semiHidden/>
    <w:rsid w:val="00F00A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11f42\AppData\Roaming\Microsoft\Templates\&#23637;&#35239;&#20250;&#12509;&#12473;&#12479;&#1254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展覧会ポスター.dot</Template>
  <TotalTime>207</TotalTime>
  <Pages>1</Pages>
  <Words>438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sg11f42</dc:creator>
  <cp:lastModifiedBy>sg151f62</cp:lastModifiedBy>
  <cp:revision>15</cp:revision>
  <cp:lastPrinted>2024-05-20T05:11:00Z</cp:lastPrinted>
  <dcterms:created xsi:type="dcterms:W3CDTF">2024-05-15T08:11:00Z</dcterms:created>
  <dcterms:modified xsi:type="dcterms:W3CDTF">2024-08-02T05:43:00Z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TC010570921041</vt:lpwstr>
  </property>
</Properties>
</file>